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028CA" w14:textId="79C71806" w:rsidR="0082537E" w:rsidRDefault="002455E1" w:rsidP="002455E1">
      <w:pPr>
        <w:pStyle w:val="NormalnyWeb"/>
        <w:spacing w:before="0" w:after="0"/>
        <w:jc w:val="right"/>
      </w:pPr>
      <w:r>
        <w:t xml:space="preserve">                                  </w:t>
      </w:r>
      <w:r w:rsidR="0082537E" w:rsidRPr="0082537E">
        <w:t>………………………..….</w:t>
      </w:r>
    </w:p>
    <w:p w14:paraId="1C00B14A" w14:textId="523A7847" w:rsidR="002455E1" w:rsidRPr="00DD627E" w:rsidRDefault="002455E1" w:rsidP="00DD627E">
      <w:pPr>
        <w:pStyle w:val="NormalnyWeb"/>
        <w:spacing w:before="0" w:after="0"/>
        <w:jc w:val="right"/>
      </w:pPr>
      <w:r>
        <w:t>Miejscowość, data</w:t>
      </w:r>
    </w:p>
    <w:p w14:paraId="38D5B680" w14:textId="77777777" w:rsidR="002455E1" w:rsidRPr="0082537E" w:rsidRDefault="002455E1" w:rsidP="002455E1">
      <w:pPr>
        <w:pStyle w:val="NormalnyWeb"/>
        <w:spacing w:before="0" w:after="0"/>
      </w:pPr>
      <w:r w:rsidRPr="0082537E">
        <w:t>………………………………………………..….</w:t>
      </w:r>
    </w:p>
    <w:p w14:paraId="5C2809D8" w14:textId="2E73EB1D" w:rsidR="00C44BAE" w:rsidRDefault="00000000" w:rsidP="002455E1">
      <w:pPr>
        <w:pStyle w:val="NormalnyWeb"/>
        <w:spacing w:before="0" w:after="0"/>
        <w:rPr>
          <w:rFonts w:ascii="Calibri" w:hAnsi="Calibri"/>
          <w:sz w:val="16"/>
          <w:szCs w:val="16"/>
        </w:rPr>
      </w:pPr>
      <w:r w:rsidRPr="002455E1">
        <w:t>Imię i nazwisko rodzica/opiekuna  </w:t>
      </w:r>
      <w:r>
        <w:rPr>
          <w:rFonts w:ascii="Calibri" w:hAnsi="Calibri"/>
          <w:sz w:val="16"/>
          <w:szCs w:val="16"/>
        </w:rPr>
        <w:t>               </w:t>
      </w:r>
      <w:r w:rsidR="002455E1">
        <w:rPr>
          <w:rFonts w:ascii="Calibri" w:hAnsi="Calibri"/>
          <w:sz w:val="16"/>
          <w:szCs w:val="16"/>
        </w:rPr>
        <w:br/>
      </w:r>
      <w:r>
        <w:rPr>
          <w:rFonts w:ascii="Calibri" w:hAnsi="Calibri"/>
          <w:sz w:val="16"/>
          <w:szCs w:val="16"/>
        </w:rPr>
        <w:t xml:space="preserve">                               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</w:t>
      </w:r>
    </w:p>
    <w:p w14:paraId="3FA68F6E" w14:textId="77777777" w:rsidR="0082537E" w:rsidRPr="0082537E" w:rsidRDefault="0082537E" w:rsidP="0082537E">
      <w:pPr>
        <w:pStyle w:val="NormalnyWeb"/>
        <w:spacing w:before="0" w:after="0"/>
      </w:pPr>
      <w:r w:rsidRPr="0082537E">
        <w:t>………………………………………………..….</w:t>
      </w:r>
    </w:p>
    <w:p w14:paraId="56455F31" w14:textId="300F811E" w:rsidR="00C44BAE" w:rsidRPr="002455E1" w:rsidRDefault="00000000">
      <w:pPr>
        <w:pStyle w:val="NormalnyWeb"/>
        <w:tabs>
          <w:tab w:val="left" w:pos="3390"/>
        </w:tabs>
        <w:spacing w:before="0" w:after="0"/>
      </w:pPr>
      <w:r w:rsidRPr="002455E1">
        <w:t>Nr telefonu kontaktowego</w:t>
      </w:r>
      <w:r w:rsidRPr="002455E1">
        <w:tab/>
      </w:r>
      <w:r w:rsidR="002455E1">
        <w:br/>
      </w:r>
    </w:p>
    <w:p w14:paraId="3E61C07B" w14:textId="77777777" w:rsidR="00C44BAE" w:rsidRPr="0082537E" w:rsidRDefault="00000000">
      <w:pPr>
        <w:pStyle w:val="NormalnyWeb"/>
        <w:spacing w:before="0" w:after="0"/>
      </w:pPr>
      <w:r w:rsidRPr="0082537E">
        <w:t>………………………………………………..….</w:t>
      </w:r>
    </w:p>
    <w:p w14:paraId="4721F4D1" w14:textId="77777777" w:rsidR="00C44BAE" w:rsidRPr="002455E1" w:rsidRDefault="00000000">
      <w:pPr>
        <w:pStyle w:val="NormalnyWeb"/>
        <w:spacing w:before="0" w:after="0"/>
      </w:pPr>
      <w:r w:rsidRPr="002455E1">
        <w:t>E-mail                                         </w:t>
      </w:r>
      <w:r w:rsidRPr="002455E1">
        <w:rPr>
          <w:rStyle w:val="Pogrubienie"/>
        </w:rPr>
        <w:t>           </w:t>
      </w:r>
    </w:p>
    <w:p w14:paraId="7CB9D05C" w14:textId="77777777" w:rsidR="00C44BAE" w:rsidRDefault="00000000">
      <w:pPr>
        <w:pStyle w:val="Nagwek2"/>
        <w:jc w:val="center"/>
        <w:rPr>
          <w:rFonts w:ascii="Calibri" w:eastAsia="Calibri-Bold" w:hAnsi="Calibri" w:cs="Calibri-Bold"/>
          <w:sz w:val="28"/>
          <w:szCs w:val="28"/>
        </w:rPr>
      </w:pPr>
      <w:r>
        <w:rPr>
          <w:rFonts w:ascii="Calibri" w:eastAsia="Calibri-Bold" w:hAnsi="Calibri" w:cs="Calibri-Bold"/>
          <w:sz w:val="28"/>
          <w:szCs w:val="28"/>
        </w:rPr>
        <w:t>URODZINKI</w:t>
      </w:r>
    </w:p>
    <w:p w14:paraId="5BAC58F8" w14:textId="75C6E153" w:rsidR="002455E1" w:rsidRDefault="00000000" w:rsidP="0011133B">
      <w:pPr>
        <w:jc w:val="center"/>
      </w:pPr>
      <w:r>
        <w:t>Zlecam organizację animacji urodzinowych</w:t>
      </w:r>
      <w:r w:rsidR="00DD627E">
        <w:t xml:space="preserve"> </w:t>
      </w:r>
      <w:r w:rsidR="00DD627E">
        <w:t xml:space="preserve">dla </w:t>
      </w:r>
      <w:r w:rsidR="009B1419">
        <w:t>3-14</w:t>
      </w:r>
      <w:r w:rsidR="00DD627E">
        <w:t xml:space="preserve"> uczest</w:t>
      </w:r>
      <w:r w:rsidR="00DD627E">
        <w:t>n</w:t>
      </w:r>
      <w:r w:rsidR="00DD627E">
        <w:t>ików</w:t>
      </w:r>
      <w:r>
        <w:t xml:space="preserve"> </w:t>
      </w:r>
      <w:r w:rsidR="002455E1">
        <w:t>podczas urodzin mojego dziecka</w:t>
      </w:r>
    </w:p>
    <w:p w14:paraId="48618E22" w14:textId="77777777" w:rsidR="002455E1" w:rsidRDefault="002455E1" w:rsidP="002455E1"/>
    <w:p w14:paraId="3B8BB10A" w14:textId="477309F5" w:rsidR="00C44BAE" w:rsidRDefault="002455E1" w:rsidP="0011133B">
      <w:pPr>
        <w:jc w:val="center"/>
        <w:rPr>
          <w:sz w:val="16"/>
          <w:szCs w:val="16"/>
        </w:rPr>
      </w:pPr>
      <w:r w:rsidRPr="0082537E">
        <w:rPr>
          <w:rFonts w:cs="Times New Roman"/>
        </w:rPr>
        <w:t>………………………………………………..…</w:t>
      </w:r>
      <w:r>
        <w:rPr>
          <w:rFonts w:cs="Times New Roman"/>
        </w:rPr>
        <w:t>……………………………………………………..</w:t>
      </w:r>
      <w:r w:rsidR="00000000">
        <w:t xml:space="preserve">   </w:t>
      </w:r>
      <w:r w:rsidR="00000000">
        <w:rPr>
          <w:sz w:val="16"/>
          <w:szCs w:val="16"/>
        </w:rPr>
        <w:t>(imię i nazwisko dziecka oraz data urodzenia)</w:t>
      </w:r>
    </w:p>
    <w:p w14:paraId="6813048A" w14:textId="77777777" w:rsidR="002455E1" w:rsidRDefault="002455E1">
      <w:pPr>
        <w:jc w:val="both"/>
      </w:pPr>
    </w:p>
    <w:p w14:paraId="7913ABDD" w14:textId="701AC938" w:rsidR="00C44BAE" w:rsidRDefault="00000000">
      <w:pPr>
        <w:jc w:val="both"/>
      </w:pPr>
      <w:r>
        <w:t xml:space="preserve">w dniu </w:t>
      </w:r>
      <w:r w:rsidRPr="0082537E">
        <w:rPr>
          <w:bCs/>
        </w:rPr>
        <w:t>………………………………………………….</w:t>
      </w:r>
      <w:r>
        <w:rPr>
          <w:b/>
        </w:rPr>
        <w:t xml:space="preserve"> </w:t>
      </w:r>
      <w:r>
        <w:t>w godzinach…………………………</w:t>
      </w:r>
      <w:r w:rsidR="002455E1">
        <w:t>..</w:t>
      </w:r>
      <w:r>
        <w:t>…….</w:t>
      </w:r>
    </w:p>
    <w:p w14:paraId="02B53852" w14:textId="0D69F847" w:rsidR="00C44BAE" w:rsidRDefault="0000000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</w:p>
    <w:p w14:paraId="7D3E5F27" w14:textId="2825175B" w:rsidR="00C44BAE" w:rsidRDefault="00000000" w:rsidP="002455E1">
      <w:r>
        <w:t xml:space="preserve">przez </w:t>
      </w:r>
      <w:r>
        <w:rPr>
          <w:rStyle w:val="Uwydatnienie"/>
          <w:b/>
          <w:bCs/>
        </w:rPr>
        <w:t>Szkołę Tańca i Wdzięku B&amp;W Przemieniec</w:t>
      </w:r>
      <w:r w:rsidR="00C445C6">
        <w:rPr>
          <w:rStyle w:val="Uwydatnienie"/>
          <w:b/>
          <w:bCs/>
        </w:rPr>
        <w:t>cy</w:t>
      </w:r>
      <w:r>
        <w:t>.</w:t>
      </w:r>
    </w:p>
    <w:p w14:paraId="5CD5524E" w14:textId="2EDF4FE5" w:rsidR="00C44BAE" w:rsidRDefault="00000000" w:rsidP="0011133B">
      <w:pPr>
        <w:ind w:firstLine="709"/>
        <w:jc w:val="both"/>
      </w:pPr>
      <w:r>
        <w:t xml:space="preserve">Jednocześnie deklaruję się do zapłaty zaliczki w wysokości </w:t>
      </w:r>
      <w:r w:rsidRPr="002455E1">
        <w:rPr>
          <w:b/>
          <w:bCs/>
        </w:rPr>
        <w:t xml:space="preserve">200 zł (słownie : dwieście złotych) </w:t>
      </w:r>
      <w:r>
        <w:t xml:space="preserve">najpóźniej </w:t>
      </w:r>
      <w:r w:rsidRPr="002455E1">
        <w:rPr>
          <w:b/>
          <w:bCs/>
        </w:rPr>
        <w:t>w terminie dwóch tygodni przed planowanymi urodzinkami</w:t>
      </w:r>
      <w:r>
        <w:t xml:space="preserve">. </w:t>
      </w:r>
      <w:r w:rsidR="002455E1">
        <w:br/>
      </w:r>
      <w:r>
        <w:t xml:space="preserve">Pozostałą kwotę </w:t>
      </w:r>
      <w:r w:rsidRPr="002455E1">
        <w:rPr>
          <w:b/>
          <w:bCs/>
        </w:rPr>
        <w:t>(</w:t>
      </w:r>
      <w:r w:rsidR="009B1419">
        <w:rPr>
          <w:b/>
          <w:bCs/>
        </w:rPr>
        <w:t>450</w:t>
      </w:r>
      <w:r w:rsidRPr="002455E1">
        <w:rPr>
          <w:b/>
          <w:bCs/>
        </w:rPr>
        <w:t xml:space="preserve"> zł , słownie : </w:t>
      </w:r>
      <w:r w:rsidR="009B1419">
        <w:rPr>
          <w:b/>
          <w:bCs/>
        </w:rPr>
        <w:t>czterysta pięćdziesiąt</w:t>
      </w:r>
      <w:r w:rsidRPr="002455E1">
        <w:rPr>
          <w:b/>
          <w:bCs/>
        </w:rPr>
        <w:t xml:space="preserve"> złotych) uiszczę najpóźniej tydzień przed organizacją urodzin</w:t>
      </w:r>
      <w:r>
        <w:t xml:space="preserve"> na konto Szkoły Tańca nr: </w:t>
      </w:r>
      <w:r>
        <w:rPr>
          <w:b/>
        </w:rPr>
        <w:t>44 8858 0001 2001 0014 4078 0301</w:t>
      </w:r>
      <w:r>
        <w:t xml:space="preserve"> bądź bezpośrednio w biurze Szkoły Tańca i Wdzięku B&amp;W Przemienieccy ul. Jaroszyka 3.</w:t>
      </w:r>
      <w:r w:rsidR="002455E1">
        <w:br/>
      </w:r>
      <w:r w:rsidRPr="002455E1">
        <w:rPr>
          <w:b/>
          <w:bCs/>
        </w:rPr>
        <w:t>Brak wpłaty w terminie wiąże się z rezygnacją z rezerwacji terminu i odwołaniem organizacji urodzin.</w:t>
      </w:r>
    </w:p>
    <w:p w14:paraId="4F89E455" w14:textId="4A9EE702" w:rsidR="0082537E" w:rsidRPr="0011133B" w:rsidRDefault="00000000" w:rsidP="0011133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2455E1" w:rsidRPr="0082537E">
        <w:rPr>
          <w:rFonts w:cs="Times New Roman"/>
        </w:rPr>
        <w:t>………………………………………………..….</w:t>
      </w:r>
      <w:r>
        <w:rPr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                              </w:t>
      </w:r>
      <w:r>
        <w:rPr>
          <w:sz w:val="20"/>
          <w:szCs w:val="20"/>
        </w:rPr>
        <w:tab/>
        <w:t xml:space="preserve">              data i  czytelny podpis</w:t>
      </w:r>
    </w:p>
    <w:p w14:paraId="63610450" w14:textId="26D21E42" w:rsidR="0082537E" w:rsidRPr="0011133B" w:rsidRDefault="0082537E" w:rsidP="002455E1">
      <w:pPr>
        <w:jc w:val="both"/>
        <w:rPr>
          <w:b/>
          <w:bCs/>
          <w:sz w:val="22"/>
          <w:szCs w:val="22"/>
        </w:rPr>
      </w:pPr>
      <w:r w:rsidRPr="0011133B">
        <w:rPr>
          <w:sz w:val="22"/>
          <w:szCs w:val="22"/>
          <w:lang w:eastAsia="pl-PL"/>
        </w:rPr>
        <w:t xml:space="preserve">Oświadczam, że wśród zaproszonych uczestników </w:t>
      </w:r>
      <w:r w:rsidRPr="0011133B">
        <w:rPr>
          <w:b/>
          <w:bCs/>
          <w:sz w:val="22"/>
          <w:szCs w:val="22"/>
          <w:lang w:eastAsia="pl-PL"/>
        </w:rPr>
        <w:t>nie ma dzieci, które m</w:t>
      </w:r>
      <w:r w:rsidR="0011133B" w:rsidRPr="0011133B">
        <w:rPr>
          <w:b/>
          <w:bCs/>
          <w:sz w:val="22"/>
          <w:szCs w:val="22"/>
          <w:lang w:eastAsia="pl-PL"/>
        </w:rPr>
        <w:t>ają</w:t>
      </w:r>
      <w:r w:rsidRPr="0011133B">
        <w:rPr>
          <w:b/>
          <w:bCs/>
          <w:sz w:val="22"/>
          <w:szCs w:val="22"/>
          <w:lang w:eastAsia="pl-PL"/>
        </w:rPr>
        <w:t xml:space="preserve"> zdrowotne przeciwskazania do udziału w zajęciach aktywnych.</w:t>
      </w:r>
    </w:p>
    <w:p w14:paraId="1BEF6833" w14:textId="645DBB6A" w:rsidR="0082537E" w:rsidRDefault="0082537E" w:rsidP="0082537E">
      <w:pPr>
        <w:pStyle w:val="NormalnyWeb"/>
        <w:spacing w:before="0" w:after="0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2455E1" w:rsidRPr="0082537E">
        <w:t>………………………………………………..….</w:t>
      </w:r>
    </w:p>
    <w:p w14:paraId="41E7A27F" w14:textId="58297CA0" w:rsidR="0082537E" w:rsidRPr="0011133B" w:rsidRDefault="0082537E" w:rsidP="0011133B">
      <w:pPr>
        <w:pStyle w:val="NormalnyWeb"/>
        <w:spacing w:before="0" w:after="0"/>
        <w:jc w:val="right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             </w:t>
      </w:r>
      <w:r w:rsidRPr="002455E1">
        <w:rPr>
          <w:sz w:val="20"/>
          <w:szCs w:val="20"/>
        </w:rPr>
        <w:t xml:space="preserve">         data i czytelny podpis</w:t>
      </w:r>
    </w:p>
    <w:p w14:paraId="6E51A964" w14:textId="6416A327" w:rsidR="0082537E" w:rsidRPr="0011133B" w:rsidRDefault="0082537E" w:rsidP="002455E1">
      <w:pPr>
        <w:jc w:val="both"/>
        <w:rPr>
          <w:sz w:val="22"/>
          <w:szCs w:val="22"/>
        </w:rPr>
      </w:pPr>
      <w:r w:rsidRPr="0011133B">
        <w:rPr>
          <w:sz w:val="22"/>
          <w:szCs w:val="22"/>
          <w:lang w:eastAsia="pl-PL"/>
        </w:rPr>
        <w:t xml:space="preserve">Zgłaszam, że wśród zaproszonych uczestników są osoby (właściwe podkreślić): </w:t>
      </w:r>
      <w:r w:rsidRPr="0011133B">
        <w:rPr>
          <w:sz w:val="22"/>
          <w:szCs w:val="22"/>
          <w:lang w:eastAsia="pl-PL"/>
        </w:rPr>
        <w:br/>
        <w:t>chore na epilepsję, ze specjalnymi potrzebami edukacyjnymi, niedosłyszące, nieme,</w:t>
      </w:r>
      <w:r w:rsidRPr="0011133B">
        <w:rPr>
          <w:sz w:val="22"/>
          <w:szCs w:val="22"/>
          <w:lang w:eastAsia="pl-PL"/>
        </w:rPr>
        <w:br/>
        <w:t>inne (jakie</w:t>
      </w:r>
      <w:r w:rsidRPr="0011133B">
        <w:rPr>
          <w:sz w:val="22"/>
          <w:szCs w:val="22"/>
          <w:lang w:eastAsia="pl-PL"/>
        </w:rPr>
        <w:t>?</w:t>
      </w:r>
      <w:r w:rsidRPr="0011133B">
        <w:rPr>
          <w:sz w:val="22"/>
          <w:szCs w:val="22"/>
          <w:lang w:eastAsia="pl-PL"/>
        </w:rPr>
        <w:t>…………………………………………………………………………………</w:t>
      </w:r>
      <w:r w:rsidR="0011133B">
        <w:rPr>
          <w:sz w:val="22"/>
          <w:szCs w:val="22"/>
          <w:lang w:eastAsia="pl-PL"/>
        </w:rPr>
        <w:t>………...</w:t>
      </w:r>
      <w:r w:rsidR="002455E1" w:rsidRPr="0011133B">
        <w:rPr>
          <w:sz w:val="22"/>
          <w:szCs w:val="22"/>
          <w:lang w:eastAsia="pl-PL"/>
        </w:rPr>
        <w:t>……</w:t>
      </w:r>
      <w:r w:rsidRPr="0011133B">
        <w:rPr>
          <w:sz w:val="22"/>
          <w:szCs w:val="22"/>
          <w:lang w:eastAsia="pl-PL"/>
        </w:rPr>
        <w:t>……)</w:t>
      </w:r>
    </w:p>
    <w:p w14:paraId="4DDC5791" w14:textId="41AB5DE1" w:rsidR="0082537E" w:rsidRDefault="0082537E" w:rsidP="0082537E">
      <w:pPr>
        <w:pStyle w:val="NormalnyWeb"/>
        <w:spacing w:before="0" w:after="0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2455E1" w:rsidRPr="0082537E">
        <w:t>………………………………………………..….</w:t>
      </w:r>
    </w:p>
    <w:p w14:paraId="1E7AAD8F" w14:textId="1B9EE333" w:rsidR="0082537E" w:rsidRPr="0011133B" w:rsidRDefault="0082537E" w:rsidP="0011133B">
      <w:pPr>
        <w:pStyle w:val="NormalnyWeb"/>
        <w:spacing w:before="0" w:after="0"/>
        <w:jc w:val="right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                    </w:t>
      </w:r>
      <w:r w:rsidRPr="002455E1">
        <w:rPr>
          <w:sz w:val="20"/>
          <w:szCs w:val="20"/>
        </w:rPr>
        <w:t xml:space="preserve">  data i czytelny podpis</w:t>
      </w:r>
    </w:p>
    <w:p w14:paraId="5AB0074C" w14:textId="54DA5CDD" w:rsidR="0011133B" w:rsidRPr="0011133B" w:rsidRDefault="0011133B" w:rsidP="0011133B">
      <w:pPr>
        <w:pStyle w:val="NormalnyWeb"/>
        <w:spacing w:before="0" w:after="0"/>
        <w:jc w:val="both"/>
        <w:rPr>
          <w:sz w:val="22"/>
          <w:szCs w:val="22"/>
        </w:rPr>
      </w:pPr>
      <w:r w:rsidRPr="0011133B">
        <w:rPr>
          <w:sz w:val="22"/>
          <w:szCs w:val="22"/>
        </w:rPr>
        <w:t xml:space="preserve">Oświadczam, że zapoznałam/em się z </w:t>
      </w:r>
      <w:r w:rsidRPr="0011133B">
        <w:rPr>
          <w:sz w:val="22"/>
          <w:szCs w:val="22"/>
        </w:rPr>
        <w:t>r</w:t>
      </w:r>
      <w:r w:rsidRPr="0011133B">
        <w:rPr>
          <w:sz w:val="22"/>
          <w:szCs w:val="22"/>
        </w:rPr>
        <w:t xml:space="preserve">egulaminem Szkoły Tańca, </w:t>
      </w:r>
      <w:r w:rsidRPr="0011133B">
        <w:rPr>
          <w:sz w:val="22"/>
          <w:szCs w:val="22"/>
        </w:rPr>
        <w:t>r</w:t>
      </w:r>
      <w:r w:rsidRPr="0011133B">
        <w:rPr>
          <w:sz w:val="22"/>
          <w:szCs w:val="22"/>
        </w:rPr>
        <w:t xml:space="preserve">egulaminem </w:t>
      </w:r>
      <w:r w:rsidRPr="0011133B">
        <w:rPr>
          <w:sz w:val="22"/>
          <w:szCs w:val="22"/>
        </w:rPr>
        <w:t>k</w:t>
      </w:r>
      <w:r w:rsidRPr="0011133B">
        <w:rPr>
          <w:sz w:val="22"/>
          <w:szCs w:val="22"/>
        </w:rPr>
        <w:t xml:space="preserve">orzystania z </w:t>
      </w:r>
      <w:r w:rsidRPr="0011133B">
        <w:rPr>
          <w:sz w:val="22"/>
          <w:szCs w:val="22"/>
        </w:rPr>
        <w:t>s</w:t>
      </w:r>
      <w:r w:rsidRPr="0011133B">
        <w:rPr>
          <w:sz w:val="22"/>
          <w:szCs w:val="22"/>
        </w:rPr>
        <w:t xml:space="preserve">zatni, </w:t>
      </w:r>
      <w:r>
        <w:rPr>
          <w:sz w:val="22"/>
          <w:szCs w:val="22"/>
        </w:rPr>
        <w:br/>
      </w:r>
      <w:r w:rsidRPr="0011133B">
        <w:rPr>
          <w:sz w:val="22"/>
          <w:szCs w:val="22"/>
        </w:rPr>
        <w:t xml:space="preserve">Regulaminem </w:t>
      </w:r>
      <w:r w:rsidRPr="0011133B">
        <w:rPr>
          <w:sz w:val="22"/>
          <w:szCs w:val="22"/>
        </w:rPr>
        <w:t>k</w:t>
      </w:r>
      <w:r w:rsidRPr="0011133B">
        <w:rPr>
          <w:sz w:val="22"/>
          <w:szCs w:val="22"/>
        </w:rPr>
        <w:t xml:space="preserve">orzystania z sali tanecznej, </w:t>
      </w:r>
      <w:r w:rsidRPr="0011133B">
        <w:rPr>
          <w:sz w:val="22"/>
          <w:szCs w:val="22"/>
        </w:rPr>
        <w:t>r</w:t>
      </w:r>
      <w:r w:rsidRPr="0011133B">
        <w:rPr>
          <w:sz w:val="22"/>
          <w:szCs w:val="22"/>
        </w:rPr>
        <w:t xml:space="preserve">egulaminem ANIMACJI oraz </w:t>
      </w:r>
      <w:r w:rsidRPr="0011133B">
        <w:rPr>
          <w:sz w:val="22"/>
          <w:szCs w:val="22"/>
        </w:rPr>
        <w:t>c</w:t>
      </w:r>
      <w:r w:rsidRPr="0011133B">
        <w:rPr>
          <w:sz w:val="22"/>
          <w:szCs w:val="22"/>
        </w:rPr>
        <w:t xml:space="preserve">ennikiem i akceptuję ich </w:t>
      </w:r>
      <w:r>
        <w:rPr>
          <w:sz w:val="22"/>
          <w:szCs w:val="22"/>
        </w:rPr>
        <w:br/>
      </w:r>
      <w:r w:rsidRPr="0011133B">
        <w:rPr>
          <w:sz w:val="22"/>
          <w:szCs w:val="22"/>
        </w:rPr>
        <w:t xml:space="preserve">warunki.  </w:t>
      </w:r>
      <w:r>
        <w:rPr>
          <w:sz w:val="22"/>
          <w:szCs w:val="22"/>
        </w:rPr>
        <w:br/>
      </w:r>
    </w:p>
    <w:p w14:paraId="405E1878" w14:textId="5A2A161B" w:rsidR="0011133B" w:rsidRDefault="0011133B" w:rsidP="0011133B">
      <w:pPr>
        <w:pStyle w:val="NormalnyWeb"/>
        <w:spacing w:before="0" w:after="0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                </w:t>
      </w:r>
      <w:r w:rsidRPr="0082537E">
        <w:t>………………………………………………..….</w:t>
      </w:r>
      <w:r>
        <w:rPr>
          <w:rFonts w:ascii="Calibri" w:hAnsi="Calibri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                     </w:t>
      </w:r>
      <w:r w:rsidRPr="002455E1">
        <w:rPr>
          <w:sz w:val="20"/>
          <w:szCs w:val="20"/>
        </w:rPr>
        <w:t xml:space="preserve"> data i czytelny podpi</w:t>
      </w:r>
      <w:r>
        <w:rPr>
          <w:sz w:val="20"/>
          <w:szCs w:val="20"/>
        </w:rPr>
        <w:t>s</w:t>
      </w:r>
    </w:p>
    <w:p w14:paraId="74DD838A" w14:textId="31A0AFD2" w:rsidR="0011133B" w:rsidRDefault="0011133B" w:rsidP="0011133B">
      <w:pPr>
        <w:jc w:val="both"/>
        <w:rPr>
          <w:sz w:val="20"/>
          <w:szCs w:val="20"/>
        </w:rPr>
      </w:pPr>
      <w:r w:rsidRPr="0011133B">
        <w:rPr>
          <w:sz w:val="22"/>
          <w:szCs w:val="22"/>
        </w:rPr>
        <w:t xml:space="preserve">Wyrażam zgodę na fotografowanie i nagrywanie wizerunku mojego dziecka oraz uczestników urodzinek podczas trwania imprezy  oraz upublicznianie ich poprzez media społecznościowe </w:t>
      </w:r>
      <w:proofErr w:type="spellStart"/>
      <w:r w:rsidRPr="0011133B">
        <w:rPr>
          <w:sz w:val="22"/>
          <w:szCs w:val="22"/>
        </w:rPr>
        <w:t>tj.facebook,</w:t>
      </w:r>
      <w:hyperlink r:id="rId7" w:history="1">
        <w:r w:rsidRPr="0011133B">
          <w:rPr>
            <w:rStyle w:val="Hipercze"/>
            <w:sz w:val="22"/>
            <w:szCs w:val="22"/>
          </w:rPr>
          <w:t>www.przemienieccy.pl</w:t>
        </w:r>
      </w:hyperlink>
      <w:r w:rsidRPr="0011133B">
        <w:rPr>
          <w:sz w:val="22"/>
          <w:szCs w:val="22"/>
        </w:rPr>
        <w:t>,instagram</w:t>
      </w:r>
      <w:proofErr w:type="spellEnd"/>
      <w:r w:rsidRPr="0011133B">
        <w:rPr>
          <w:sz w:val="22"/>
          <w:szCs w:val="22"/>
        </w:rPr>
        <w:t xml:space="preserve">. </w:t>
      </w:r>
    </w:p>
    <w:p w14:paraId="4DA5513B" w14:textId="7D6C145B" w:rsidR="0011133B" w:rsidRDefault="0011133B" w:rsidP="0011133B">
      <w:pPr>
        <w:pStyle w:val="NormalnyWeb"/>
        <w:spacing w:before="0" w:after="0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                </w:t>
      </w:r>
      <w:r w:rsidRPr="0082537E">
        <w:t>………………………………………………</w:t>
      </w:r>
      <w:r>
        <w:t>…...</w:t>
      </w:r>
      <w:r>
        <w:rPr>
          <w:rFonts w:ascii="Calibri" w:hAnsi="Calibri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                     </w:t>
      </w:r>
      <w:r w:rsidRPr="002455E1">
        <w:rPr>
          <w:sz w:val="20"/>
          <w:szCs w:val="20"/>
        </w:rPr>
        <w:t xml:space="preserve"> data i czytelny podpi</w:t>
      </w:r>
      <w:r>
        <w:rPr>
          <w:sz w:val="20"/>
          <w:szCs w:val="20"/>
        </w:rPr>
        <w:t>s</w:t>
      </w:r>
    </w:p>
    <w:p w14:paraId="20E967E9" w14:textId="77777777" w:rsidR="0011133B" w:rsidRPr="0011133B" w:rsidRDefault="0011133B" w:rsidP="0011133B">
      <w:pPr>
        <w:pStyle w:val="NormalnyWeb"/>
        <w:spacing w:before="0" w:after="0"/>
        <w:ind w:left="1080" w:hanging="1080"/>
        <w:rPr>
          <w:b/>
          <w:sz w:val="10"/>
          <w:szCs w:val="10"/>
        </w:rPr>
      </w:pPr>
      <w:r w:rsidRPr="0011133B">
        <w:rPr>
          <w:b/>
          <w:sz w:val="10"/>
          <w:szCs w:val="10"/>
        </w:rPr>
        <w:t>OBOWIĄZEK INFORMACYJNY:</w:t>
      </w:r>
    </w:p>
    <w:p w14:paraId="35442CB6" w14:textId="77777777" w:rsidR="0011133B" w:rsidRPr="0011133B" w:rsidRDefault="0011133B" w:rsidP="0011133B">
      <w:pPr>
        <w:pStyle w:val="NormalnyWeb"/>
        <w:numPr>
          <w:ilvl w:val="0"/>
          <w:numId w:val="1"/>
        </w:numPr>
        <w:spacing w:before="0" w:after="0" w:line="360" w:lineRule="auto"/>
        <w:ind w:left="142" w:hanging="142"/>
        <w:rPr>
          <w:sz w:val="10"/>
          <w:szCs w:val="10"/>
        </w:rPr>
      </w:pPr>
      <w:r w:rsidRPr="0011133B">
        <w:rPr>
          <w:sz w:val="10"/>
          <w:szCs w:val="10"/>
        </w:rPr>
        <w:t xml:space="preserve">Administratorem danych osobowych jest Szkoła Tańca i Wdzięku S.C. Barbara Przemieniecka, Wojciech Przemieniecki, ul. Jaroszyka 3,  </w:t>
      </w:r>
      <w:r w:rsidRPr="0011133B">
        <w:rPr>
          <w:sz w:val="10"/>
          <w:szCs w:val="10"/>
        </w:rPr>
        <w:br/>
        <w:t>10-687 Olsztyn.</w:t>
      </w:r>
    </w:p>
    <w:p w14:paraId="13741E82" w14:textId="77777777" w:rsidR="0011133B" w:rsidRPr="0011133B" w:rsidRDefault="0011133B" w:rsidP="0011133B">
      <w:pPr>
        <w:pStyle w:val="NormalnyWeb"/>
        <w:numPr>
          <w:ilvl w:val="0"/>
          <w:numId w:val="1"/>
        </w:numPr>
        <w:spacing w:before="0" w:after="0" w:line="360" w:lineRule="auto"/>
        <w:ind w:left="142" w:hanging="142"/>
        <w:rPr>
          <w:sz w:val="10"/>
          <w:szCs w:val="10"/>
        </w:rPr>
      </w:pPr>
      <w:r w:rsidRPr="0011133B">
        <w:rPr>
          <w:sz w:val="10"/>
          <w:szCs w:val="10"/>
        </w:rPr>
        <w:t>Dane osobowe przetwarzane są w celu realizacji umowy dotyczącej zajęć tanecznych.</w:t>
      </w:r>
    </w:p>
    <w:p w14:paraId="68C31347" w14:textId="77777777" w:rsidR="0011133B" w:rsidRPr="0011133B" w:rsidRDefault="0011133B" w:rsidP="0011133B">
      <w:pPr>
        <w:pStyle w:val="NormalnyWeb"/>
        <w:numPr>
          <w:ilvl w:val="0"/>
          <w:numId w:val="1"/>
        </w:numPr>
        <w:spacing w:before="0" w:after="0" w:line="360" w:lineRule="auto"/>
        <w:ind w:left="142" w:hanging="142"/>
        <w:rPr>
          <w:sz w:val="10"/>
          <w:szCs w:val="10"/>
        </w:rPr>
      </w:pPr>
      <w:r w:rsidRPr="0011133B">
        <w:rPr>
          <w:sz w:val="10"/>
          <w:szCs w:val="10"/>
        </w:rPr>
        <w:t>Klient ma prawo dostępu do treści danych i ich poprawiania.</w:t>
      </w:r>
    </w:p>
    <w:p w14:paraId="7DB5F29B" w14:textId="31FDD68D" w:rsidR="0011133B" w:rsidRPr="00DD627E" w:rsidRDefault="0011133B" w:rsidP="00DD627E">
      <w:pPr>
        <w:pStyle w:val="NormalnyWeb"/>
        <w:spacing w:before="0" w:after="0" w:line="360" w:lineRule="auto"/>
        <w:ind w:left="142" w:hanging="142"/>
        <w:rPr>
          <w:sz w:val="10"/>
          <w:szCs w:val="10"/>
        </w:rPr>
      </w:pPr>
      <w:r w:rsidRPr="0011133B">
        <w:rPr>
          <w:sz w:val="10"/>
          <w:szCs w:val="10"/>
        </w:rPr>
        <w:t>4. Klient podaje dobrowolnie dane osobowe w celu podpisania umowy.</w:t>
      </w:r>
    </w:p>
    <w:p w14:paraId="28DCB8DD" w14:textId="6A8487CB" w:rsidR="00C44BAE" w:rsidRPr="0011133B" w:rsidRDefault="00000000">
      <w:pPr>
        <w:pStyle w:val="Nagwek2"/>
        <w:jc w:val="center"/>
        <w:rPr>
          <w:rFonts w:cs="Times New Roman"/>
          <w:sz w:val="22"/>
          <w:szCs w:val="22"/>
        </w:rPr>
      </w:pPr>
      <w:r w:rsidRPr="0011133B">
        <w:rPr>
          <w:rFonts w:eastAsia="Calibri-Bold" w:cs="Times New Roman"/>
          <w:sz w:val="22"/>
          <w:szCs w:val="22"/>
        </w:rPr>
        <w:lastRenderedPageBreak/>
        <w:t>REGULAMIN ZAJĘĆ ANIMACJI DLA DZIECI</w:t>
      </w:r>
      <w:r w:rsidRPr="0011133B">
        <w:rPr>
          <w:rFonts w:cs="Times New Roman"/>
          <w:sz w:val="22"/>
          <w:szCs w:val="22"/>
        </w:rPr>
        <w:t xml:space="preserve"> w Szkole Tańca i Wdzięku B&amp;W Przemienieccy</w:t>
      </w:r>
      <w:r w:rsidR="00763CBE" w:rsidRPr="0011133B">
        <w:rPr>
          <w:rFonts w:cs="Times New Roman"/>
          <w:sz w:val="22"/>
          <w:szCs w:val="22"/>
        </w:rPr>
        <w:t>.</w:t>
      </w:r>
    </w:p>
    <w:p w14:paraId="36ACBA3F" w14:textId="77777777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>1. Przebywanie w Szkole Tańca jest równoznaczne z zapoznaniem się i akceptacją Regulaminu.</w:t>
      </w:r>
    </w:p>
    <w:p w14:paraId="1B71D310" w14:textId="77777777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>2. W zabawie w Szkole Tańca mogą brać udział dzieci w wieku od 5 lat.</w:t>
      </w:r>
    </w:p>
    <w:p w14:paraId="78BACDEC" w14:textId="160A5A02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>3.</w:t>
      </w:r>
      <w:r w:rsidR="002455E1" w:rsidRPr="0011133B">
        <w:rPr>
          <w:rFonts w:cs="Times New Roman"/>
          <w:color w:val="000000"/>
          <w:sz w:val="22"/>
          <w:szCs w:val="22"/>
        </w:rPr>
        <w:t xml:space="preserve"> </w:t>
      </w:r>
      <w:r w:rsidRPr="0011133B">
        <w:rPr>
          <w:rFonts w:cs="Times New Roman"/>
          <w:color w:val="000000"/>
          <w:sz w:val="22"/>
          <w:szCs w:val="22"/>
        </w:rPr>
        <w:t xml:space="preserve">Za nadzór nad dziećmi odpowiadają ich opiekunowie. Opuszczenie Szkoły przez opiekuna </w:t>
      </w:r>
      <w:r w:rsidR="002455E1" w:rsidRPr="0011133B">
        <w:rPr>
          <w:rFonts w:cs="Times New Roman"/>
          <w:color w:val="000000"/>
          <w:sz w:val="22"/>
          <w:szCs w:val="22"/>
        </w:rPr>
        <w:br/>
      </w:r>
      <w:r w:rsidRPr="0011133B">
        <w:rPr>
          <w:rFonts w:cs="Times New Roman"/>
          <w:color w:val="000000"/>
          <w:sz w:val="22"/>
          <w:szCs w:val="22"/>
        </w:rPr>
        <w:t xml:space="preserve">nie zwalnia z odpowiedzialności za dziecko. Animatorzy w Szkole zapewniają dzieciom rozrywkę </w:t>
      </w:r>
      <w:r w:rsidR="002455E1" w:rsidRPr="0011133B">
        <w:rPr>
          <w:rFonts w:cs="Times New Roman"/>
          <w:color w:val="000000"/>
          <w:sz w:val="22"/>
          <w:szCs w:val="22"/>
        </w:rPr>
        <w:br/>
      </w:r>
      <w:r w:rsidRPr="0011133B">
        <w:rPr>
          <w:rFonts w:cs="Times New Roman"/>
          <w:color w:val="000000"/>
          <w:sz w:val="22"/>
          <w:szCs w:val="22"/>
        </w:rPr>
        <w:t>i nie sprawują opieki nad dziećmi.</w:t>
      </w:r>
    </w:p>
    <w:p w14:paraId="317AD105" w14:textId="77777777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 xml:space="preserve">4. Opiekunowie dzieci mają szczególny obowiązek sprawować stały nadzór nad małymi dziećmi (do </w:t>
      </w:r>
      <w:r w:rsidR="00763CBE" w:rsidRPr="0011133B">
        <w:rPr>
          <w:rFonts w:cs="Times New Roman"/>
          <w:color w:val="000000"/>
          <w:sz w:val="22"/>
          <w:szCs w:val="22"/>
        </w:rPr>
        <w:t>5</w:t>
      </w:r>
      <w:r w:rsidRPr="0011133B">
        <w:rPr>
          <w:rFonts w:cs="Times New Roman"/>
          <w:color w:val="000000"/>
          <w:sz w:val="22"/>
          <w:szCs w:val="22"/>
        </w:rPr>
        <w:t xml:space="preserve"> lat)</w:t>
      </w:r>
      <w:r w:rsidR="00763CBE" w:rsidRPr="0011133B">
        <w:rPr>
          <w:rFonts w:cs="Times New Roman"/>
          <w:color w:val="000000"/>
          <w:sz w:val="22"/>
          <w:szCs w:val="22"/>
        </w:rPr>
        <w:t>.</w:t>
      </w:r>
      <w:r w:rsidRPr="0011133B">
        <w:rPr>
          <w:rFonts w:cs="Times New Roman"/>
          <w:color w:val="000000"/>
          <w:sz w:val="22"/>
          <w:szCs w:val="22"/>
        </w:rPr>
        <w:t xml:space="preserve"> Opiekunowie takich dzieci nie mogą opuszczać </w:t>
      </w:r>
      <w:r w:rsidR="00763CBE" w:rsidRPr="0011133B">
        <w:rPr>
          <w:rFonts w:cs="Times New Roman"/>
          <w:color w:val="000000"/>
          <w:sz w:val="22"/>
          <w:szCs w:val="22"/>
        </w:rPr>
        <w:t>Szkoły Tańca</w:t>
      </w:r>
      <w:r w:rsidRPr="0011133B">
        <w:rPr>
          <w:rFonts w:cs="Times New Roman"/>
          <w:color w:val="000000"/>
          <w:sz w:val="22"/>
          <w:szCs w:val="22"/>
        </w:rPr>
        <w:t xml:space="preserve"> podczas pobytu dziecka.</w:t>
      </w:r>
    </w:p>
    <w:p w14:paraId="4FB17113" w14:textId="77777777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>5. Przed rozpoczęciem zabawy opiekunowie powinni pouczyć dzieci o zasadach korzystania z sali tanecznej i wyposażenia zgodnie z ich przeznaczeniem oraz o konieczności właściwego zachowania, aby nie stwarzały zagrożenia dla innych dzieci.</w:t>
      </w:r>
    </w:p>
    <w:p w14:paraId="654BD1F2" w14:textId="0FD6E0BE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>6. Opiekun ponosi pełną odpowiedzialność za szkody wyrządzone przez dziecko (uszkodzenie wyposażenia, zbicie lustra,</w:t>
      </w:r>
      <w:r w:rsidR="00C445C6" w:rsidRPr="0011133B">
        <w:rPr>
          <w:rFonts w:cs="Times New Roman"/>
          <w:color w:val="000000"/>
          <w:sz w:val="22"/>
          <w:szCs w:val="22"/>
        </w:rPr>
        <w:t xml:space="preserve"> </w:t>
      </w:r>
      <w:r w:rsidRPr="0011133B">
        <w:rPr>
          <w:rFonts w:cs="Times New Roman"/>
          <w:color w:val="000000"/>
          <w:sz w:val="22"/>
          <w:szCs w:val="22"/>
        </w:rPr>
        <w:t>szkody wyrządzone innym dzieciom).</w:t>
      </w:r>
    </w:p>
    <w:p w14:paraId="28C22E45" w14:textId="262BBEB8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>7. Wszelkie zastrzeżenia odnośnie zachowania innych dzieci należy zgłaszać obsłudze</w:t>
      </w:r>
      <w:r w:rsidR="00763CBE" w:rsidRPr="0011133B">
        <w:rPr>
          <w:rFonts w:cs="Times New Roman"/>
          <w:color w:val="000000"/>
          <w:sz w:val="22"/>
          <w:szCs w:val="22"/>
        </w:rPr>
        <w:t xml:space="preserve"> </w:t>
      </w:r>
      <w:r w:rsidR="002455E1" w:rsidRPr="0011133B">
        <w:rPr>
          <w:rFonts w:cs="Times New Roman"/>
          <w:color w:val="000000"/>
          <w:sz w:val="22"/>
          <w:szCs w:val="22"/>
        </w:rPr>
        <w:br/>
      </w:r>
      <w:r w:rsidR="00763CBE" w:rsidRPr="0011133B">
        <w:rPr>
          <w:rFonts w:cs="Times New Roman"/>
          <w:color w:val="000000"/>
          <w:sz w:val="22"/>
          <w:szCs w:val="22"/>
        </w:rPr>
        <w:t>lub ich opiekunom</w:t>
      </w:r>
      <w:r w:rsidRPr="0011133B">
        <w:rPr>
          <w:rFonts w:cs="Times New Roman"/>
          <w:color w:val="000000"/>
          <w:sz w:val="22"/>
          <w:szCs w:val="22"/>
        </w:rPr>
        <w:t>, nie wolno samodzielnie wymuszać należytego zachowania.</w:t>
      </w:r>
    </w:p>
    <w:p w14:paraId="3C75E27C" w14:textId="77777777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>8. Szkoła Tańca nie ponosi odpowiedzialności z tytułu następstw nieszczęśliwych wypadków. Ubezpieczenie w zakresie NNW należy zawrzeć we własnym zakresie.</w:t>
      </w:r>
    </w:p>
    <w:p w14:paraId="117E8B96" w14:textId="77777777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>9. W Szkole Tańca dzieci mogą przebywać w obuwiu zamiennym lub antypoślizgowych skarpetkach.</w:t>
      </w:r>
    </w:p>
    <w:p w14:paraId="3EBDB97B" w14:textId="659160A3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 xml:space="preserve">10. W razie pozostawienia lub zagubienia przedmiotów w Szkole obsługa nie ponosi odpowiedzialności </w:t>
      </w:r>
      <w:r w:rsidR="0011133B">
        <w:rPr>
          <w:rFonts w:cs="Times New Roman"/>
          <w:color w:val="000000"/>
          <w:sz w:val="22"/>
          <w:szCs w:val="22"/>
        </w:rPr>
        <w:br/>
      </w:r>
      <w:r w:rsidRPr="0011133B">
        <w:rPr>
          <w:rFonts w:cs="Times New Roman"/>
          <w:color w:val="000000"/>
          <w:sz w:val="22"/>
          <w:szCs w:val="22"/>
        </w:rPr>
        <w:t>za straty.</w:t>
      </w:r>
    </w:p>
    <w:p w14:paraId="0F81822C" w14:textId="15353CF0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 xml:space="preserve">11. Wnoszenie własnych posiłków i napojów może się odbywać wyłącznie za zgodą obsługi Szkoły, </w:t>
      </w:r>
      <w:r w:rsidR="0011133B">
        <w:rPr>
          <w:rFonts w:cs="Times New Roman"/>
          <w:color w:val="000000"/>
          <w:sz w:val="22"/>
          <w:szCs w:val="22"/>
        </w:rPr>
        <w:br/>
      </w:r>
      <w:r w:rsidRPr="0011133B">
        <w:rPr>
          <w:rFonts w:cs="Times New Roman"/>
          <w:color w:val="000000"/>
          <w:sz w:val="22"/>
          <w:szCs w:val="22"/>
        </w:rPr>
        <w:t>a ich spożywanie możliwe jest tylko w miejscu do tego przeznaczonym.</w:t>
      </w:r>
    </w:p>
    <w:p w14:paraId="766B8755" w14:textId="77777777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>12. Przebywanie osób chorych zakaźnie jest zabronione.</w:t>
      </w:r>
    </w:p>
    <w:p w14:paraId="1633AE4F" w14:textId="77777777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>13. W Szkole obowiązuje zakaz spożywania alkoholu i przebywania osób pod jego wpływem.</w:t>
      </w:r>
    </w:p>
    <w:p w14:paraId="57B2CBDD" w14:textId="77777777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>14. Wprowadzanie zwierząt jest zabronione.</w:t>
      </w:r>
    </w:p>
    <w:p w14:paraId="0143BBD9" w14:textId="796EEF71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>15.</w:t>
      </w:r>
      <w:r w:rsidR="002455E1" w:rsidRPr="0011133B">
        <w:rPr>
          <w:rFonts w:cs="Times New Roman"/>
          <w:color w:val="000000"/>
          <w:sz w:val="22"/>
          <w:szCs w:val="22"/>
        </w:rPr>
        <w:t xml:space="preserve"> </w:t>
      </w:r>
      <w:r w:rsidRPr="0011133B">
        <w:rPr>
          <w:rFonts w:cs="Times New Roman"/>
          <w:color w:val="000000"/>
          <w:sz w:val="22"/>
          <w:szCs w:val="22"/>
        </w:rPr>
        <w:t>Obsługa może poprosić o opuszczenie lokalu dzieci i ich opiekunów w przypadku nieprzestrzegania zasad niniejszego regulaminu.</w:t>
      </w:r>
    </w:p>
    <w:p w14:paraId="1E8A3027" w14:textId="77777777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>16.</w:t>
      </w:r>
      <w:r w:rsidR="00763CBE" w:rsidRPr="0011133B">
        <w:rPr>
          <w:rFonts w:cs="Times New Roman"/>
          <w:color w:val="000000"/>
          <w:sz w:val="22"/>
          <w:szCs w:val="22"/>
        </w:rPr>
        <w:t xml:space="preserve"> </w:t>
      </w:r>
      <w:r w:rsidRPr="0011133B">
        <w:rPr>
          <w:rFonts w:cs="Times New Roman"/>
          <w:color w:val="000000"/>
          <w:sz w:val="22"/>
          <w:szCs w:val="22"/>
        </w:rPr>
        <w:t>Szkoła Tańca ma prawo rozwiązać jednostronnie ze skutkiem natychmiastowym umowę </w:t>
      </w:r>
      <w:r w:rsidRPr="0011133B">
        <w:rPr>
          <w:rFonts w:cs="Times New Roman"/>
          <w:color w:val="000000"/>
          <w:sz w:val="22"/>
          <w:szCs w:val="22"/>
        </w:rPr>
        <w:br/>
        <w:t>o świadczenie usług w razie rażącego naruszenia postanowień niniejszego regulaminu.</w:t>
      </w:r>
    </w:p>
    <w:p w14:paraId="3666041D" w14:textId="6FCBA78C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 xml:space="preserve">17. Organizator nie zwraca należności za niewykorzystane usługi, chyba że niedojście imprezy </w:t>
      </w:r>
      <w:r w:rsidR="0011133B" w:rsidRPr="0011133B">
        <w:rPr>
          <w:rFonts w:cs="Times New Roman"/>
          <w:color w:val="000000"/>
          <w:sz w:val="22"/>
          <w:szCs w:val="22"/>
        </w:rPr>
        <w:br/>
      </w:r>
      <w:r w:rsidRPr="0011133B">
        <w:rPr>
          <w:rFonts w:cs="Times New Roman"/>
          <w:color w:val="000000"/>
          <w:sz w:val="22"/>
          <w:szCs w:val="22"/>
        </w:rPr>
        <w:t>do skutku wynikało z winy Organizatora.</w:t>
      </w:r>
    </w:p>
    <w:p w14:paraId="02B89781" w14:textId="72E792F4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 xml:space="preserve">18. Rezerwacja  Szkoły na imprezę zamkniętą wymaga uiszczenia zadatku w wysokości 200 zł. Zadatek należy uiścić nie później niż na </w:t>
      </w:r>
      <w:r w:rsidR="00C445C6" w:rsidRPr="0011133B">
        <w:rPr>
          <w:rFonts w:cs="Times New Roman"/>
          <w:color w:val="000000"/>
          <w:sz w:val="22"/>
          <w:szCs w:val="22"/>
        </w:rPr>
        <w:t>7</w:t>
      </w:r>
      <w:r w:rsidRPr="0011133B">
        <w:rPr>
          <w:rFonts w:cs="Times New Roman"/>
          <w:color w:val="000000"/>
          <w:sz w:val="22"/>
          <w:szCs w:val="22"/>
        </w:rPr>
        <w:t xml:space="preserve"> dni po dokonaniu rezerwacji, a 14 dni przed imprezą; </w:t>
      </w:r>
      <w:r w:rsidR="0011133B" w:rsidRPr="0011133B">
        <w:rPr>
          <w:rFonts w:cs="Times New Roman"/>
          <w:color w:val="000000"/>
          <w:sz w:val="22"/>
          <w:szCs w:val="22"/>
        </w:rPr>
        <w:br/>
      </w:r>
      <w:r w:rsidRPr="0011133B">
        <w:rPr>
          <w:rFonts w:cs="Times New Roman"/>
          <w:color w:val="000000"/>
          <w:sz w:val="22"/>
          <w:szCs w:val="22"/>
        </w:rPr>
        <w:t>w przeciwnym wypadku rezerwacja jest anulowana. Pozostałą kwotę należy wpłacić najpóźniej tydzień przed imprezą.</w:t>
      </w:r>
    </w:p>
    <w:p w14:paraId="7E98EC41" w14:textId="77777777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>19. Wpłaconego zadatku nie zwraca się w razie rezygnacji z organizacji imprezy.</w:t>
      </w:r>
    </w:p>
    <w:p w14:paraId="4BAC62E4" w14:textId="77777777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>20. W przypadku nieobecności opiekunów zaproszonych dzieci podczas urodzin lub innej imprezy zamkniętej odpowiedzialność za dzieci ponosi Zamawiający imprezę.</w:t>
      </w:r>
    </w:p>
    <w:p w14:paraId="2F5A972D" w14:textId="77777777" w:rsidR="00C44BAE" w:rsidRPr="0011133B" w:rsidRDefault="00000000" w:rsidP="002455E1">
      <w:pPr>
        <w:pStyle w:val="Textbody"/>
        <w:widowControl/>
        <w:spacing w:after="0" w:line="324" w:lineRule="auto"/>
        <w:jc w:val="both"/>
        <w:rPr>
          <w:rFonts w:cs="Times New Roman"/>
          <w:color w:val="000000"/>
          <w:sz w:val="22"/>
          <w:szCs w:val="22"/>
        </w:rPr>
      </w:pPr>
      <w:r w:rsidRPr="0011133B">
        <w:rPr>
          <w:rFonts w:cs="Times New Roman"/>
          <w:color w:val="000000"/>
          <w:sz w:val="22"/>
          <w:szCs w:val="22"/>
        </w:rPr>
        <w:t>21. Podczas urodzin i innych imprez okolicznościowych zabronione jest korzystanie z fajerwerków, sztucznych ogni itp.</w:t>
      </w:r>
    </w:p>
    <w:p w14:paraId="416664BA" w14:textId="6B318392" w:rsidR="00C44BAE" w:rsidRPr="0011133B" w:rsidRDefault="00000000" w:rsidP="002455E1">
      <w:pPr>
        <w:pStyle w:val="Standard"/>
        <w:widowControl/>
        <w:spacing w:line="324" w:lineRule="auto"/>
        <w:jc w:val="both"/>
        <w:rPr>
          <w:rFonts w:eastAsia="Calibri" w:cs="Times New Roman"/>
          <w:color w:val="00000A"/>
          <w:sz w:val="22"/>
          <w:szCs w:val="22"/>
        </w:rPr>
      </w:pPr>
      <w:r w:rsidRPr="0011133B">
        <w:rPr>
          <w:rFonts w:eastAsia="Calibri" w:cs="Times New Roman"/>
          <w:color w:val="00000A"/>
          <w:sz w:val="22"/>
          <w:szCs w:val="22"/>
        </w:rPr>
        <w:t>22</w:t>
      </w:r>
      <w:r w:rsidR="0011133B" w:rsidRPr="0011133B">
        <w:rPr>
          <w:rFonts w:eastAsia="Calibri" w:cs="Times New Roman"/>
          <w:color w:val="00000A"/>
          <w:sz w:val="22"/>
          <w:szCs w:val="22"/>
        </w:rPr>
        <w:t xml:space="preserve">. </w:t>
      </w:r>
      <w:r w:rsidRPr="0011133B">
        <w:rPr>
          <w:rFonts w:eastAsia="Calibri" w:cs="Times New Roman"/>
          <w:color w:val="00000A"/>
          <w:sz w:val="22"/>
          <w:szCs w:val="22"/>
        </w:rPr>
        <w:t xml:space="preserve"> Animator może odmówić prowadzenia zajęć z dzieckiem, które nie słucha jego poleceń.</w:t>
      </w:r>
    </w:p>
    <w:p w14:paraId="6B51CD4C" w14:textId="6B0159D9" w:rsidR="00C44BAE" w:rsidRPr="00DD627E" w:rsidRDefault="00000000" w:rsidP="00DD627E">
      <w:pPr>
        <w:pStyle w:val="Standard"/>
        <w:autoSpaceDE w:val="0"/>
        <w:jc w:val="both"/>
        <w:rPr>
          <w:rFonts w:cs="Times New Roman"/>
          <w:sz w:val="22"/>
          <w:szCs w:val="22"/>
        </w:rPr>
      </w:pPr>
      <w:r w:rsidRPr="0011133B">
        <w:rPr>
          <w:rFonts w:eastAsia="Calibri" w:cs="Times New Roman"/>
          <w:color w:val="00000A"/>
          <w:sz w:val="22"/>
          <w:szCs w:val="22"/>
        </w:rPr>
        <w:t>23.</w:t>
      </w:r>
      <w:r w:rsidR="0011133B" w:rsidRPr="0011133B">
        <w:rPr>
          <w:rFonts w:eastAsia="Calibri" w:cs="Times New Roman"/>
          <w:color w:val="00000A"/>
          <w:sz w:val="22"/>
          <w:szCs w:val="22"/>
        </w:rPr>
        <w:t xml:space="preserve"> </w:t>
      </w:r>
      <w:r w:rsidRPr="0011133B">
        <w:rPr>
          <w:rFonts w:eastAsia="Calibri" w:cs="Times New Roman"/>
          <w:color w:val="00000A"/>
          <w:sz w:val="22"/>
          <w:szCs w:val="22"/>
        </w:rPr>
        <w:t>Rodzice/opiekunowie zobowiązani są poinformować animatora o chorobach</w:t>
      </w:r>
      <w:r w:rsidR="00763CBE" w:rsidRPr="0011133B">
        <w:rPr>
          <w:rFonts w:cs="Times New Roman"/>
          <w:sz w:val="22"/>
          <w:szCs w:val="22"/>
        </w:rPr>
        <w:t xml:space="preserve"> </w:t>
      </w:r>
      <w:r w:rsidRPr="0011133B">
        <w:rPr>
          <w:rFonts w:eastAsia="Calibri" w:cs="Times New Roman"/>
          <w:color w:val="00000A"/>
          <w:sz w:val="22"/>
          <w:szCs w:val="22"/>
        </w:rPr>
        <w:t>i uczuleniach dziecka biorącego udział w zajęciach animacyjnych.</w:t>
      </w:r>
    </w:p>
    <w:sectPr w:rsidR="00C44BAE" w:rsidRPr="00DD627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D0760" w14:textId="77777777" w:rsidR="000775AC" w:rsidRDefault="000775AC">
      <w:r>
        <w:separator/>
      </w:r>
    </w:p>
  </w:endnote>
  <w:endnote w:type="continuationSeparator" w:id="0">
    <w:p w14:paraId="3FDDDB00" w14:textId="77777777" w:rsidR="000775AC" w:rsidRDefault="0007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-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1C925" w14:textId="77777777" w:rsidR="000775AC" w:rsidRDefault="000775AC">
      <w:r>
        <w:rPr>
          <w:color w:val="000000"/>
        </w:rPr>
        <w:separator/>
      </w:r>
    </w:p>
  </w:footnote>
  <w:footnote w:type="continuationSeparator" w:id="0">
    <w:p w14:paraId="394C4B5A" w14:textId="77777777" w:rsidR="000775AC" w:rsidRDefault="00077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E0BDA"/>
    <w:multiLevelType w:val="multilevel"/>
    <w:tmpl w:val="B99053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190899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C6"/>
    <w:rsid w:val="000775AC"/>
    <w:rsid w:val="0011133B"/>
    <w:rsid w:val="002455E1"/>
    <w:rsid w:val="00763CBE"/>
    <w:rsid w:val="0082537E"/>
    <w:rsid w:val="008A77B4"/>
    <w:rsid w:val="008E799E"/>
    <w:rsid w:val="009B1419"/>
    <w:rsid w:val="00B6270A"/>
    <w:rsid w:val="00C41788"/>
    <w:rsid w:val="00C445C6"/>
    <w:rsid w:val="00C44BAE"/>
    <w:rsid w:val="00CD6A4C"/>
    <w:rsid w:val="00DD627E"/>
    <w:rsid w:val="00E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9D02"/>
  <w15:docId w15:val="{EA994446-D944-49CF-A4B7-53269993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2">
    <w:name w:val="heading 2"/>
    <w:basedOn w:val="Heading"/>
    <w:next w:val="Textbody"/>
    <w:uiPriority w:val="9"/>
    <w:unhideWhenUsed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rFonts w:eastAsia="Calibri" w:cs="Times New Roman"/>
      <w:kern w:val="0"/>
      <w:lang w:eastAsia="pl-PL" w:bidi="ar-SA"/>
    </w:rPr>
  </w:style>
  <w:style w:type="paragraph" w:styleId="Tekstdymka">
    <w:name w:val="Balloon Text"/>
    <w:basedOn w:val="Normalny"/>
    <w:rPr>
      <w:rFonts w:ascii="Tahoma" w:hAnsi="Tahoma" w:cs="Mangal"/>
      <w:sz w:val="16"/>
      <w:szCs w:val="14"/>
    </w:rPr>
  </w:style>
  <w:style w:type="character" w:customStyle="1" w:styleId="NumberingSymbols">
    <w:name w:val="Numbering Symbols"/>
  </w:style>
  <w:style w:type="character" w:styleId="Pogrubienie">
    <w:name w:val="Strong"/>
    <w:rPr>
      <w:b/>
      <w:bCs/>
    </w:rPr>
  </w:style>
  <w:style w:type="character" w:styleId="Hipercze">
    <w:name w:val="Hyperlink"/>
    <w:rPr>
      <w:color w:val="0563C1"/>
      <w:u w:val="single"/>
    </w:rPr>
  </w:style>
  <w:style w:type="character" w:styleId="Uwydatnienie">
    <w:name w:val="Emphasis"/>
    <w:rPr>
      <w:i/>
      <w:iCs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kstdymkaZnak">
    <w:name w:val="Tekst dymka Znak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zemieniecc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EZON%202024%202025\umowa%20URODZINKI%20%20Szko&#322;a%20Ta&#324;ca%20i%20Wdzi&#281;ku%2080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umowa URODZINKI  Szkoła Tańca i Wdzięku 800</Template>
  <TotalTime>2</TotalTime>
  <Pages>2</Pages>
  <Words>1015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Links>
    <vt:vector size="6" baseType="variant">
      <vt:variant>
        <vt:i4>327684</vt:i4>
      </vt:variant>
      <vt:variant>
        <vt:i4>0</vt:i4>
      </vt:variant>
      <vt:variant>
        <vt:i4>0</vt:i4>
      </vt:variant>
      <vt:variant>
        <vt:i4>5</vt:i4>
      </vt:variant>
      <vt:variant>
        <vt:lpwstr>http://www.przemienieccy.pl/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Wika</dc:creator>
  <cp:keywords/>
  <cp:lastModifiedBy>Anna Boguta</cp:lastModifiedBy>
  <cp:revision>2</cp:revision>
  <cp:lastPrinted>2024-12-17T10:13:00Z</cp:lastPrinted>
  <dcterms:created xsi:type="dcterms:W3CDTF">2024-12-17T10:15:00Z</dcterms:created>
  <dcterms:modified xsi:type="dcterms:W3CDTF">2024-12-17T10:15:00Z</dcterms:modified>
</cp:coreProperties>
</file>